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4A" w:rsidRPr="00E33CFF" w:rsidRDefault="009E174A">
      <w:pPr>
        <w:pStyle w:val="Header"/>
        <w:tabs>
          <w:tab w:val="clear" w:pos="4320"/>
          <w:tab w:val="clear" w:pos="8640"/>
        </w:tabs>
        <w:rPr>
          <w:rFonts w:ascii="Angsana New" w:hAnsi="Angsana New" w:hint="cs"/>
          <w:b/>
          <w:bCs/>
          <w:color w:val="000080"/>
          <w:sz w:val="48"/>
          <w:szCs w:val="48"/>
          <w:cs/>
        </w:rPr>
      </w:pPr>
    </w:p>
    <w:p w:rsidR="00EC1D31" w:rsidRDefault="00BE212E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18"/>
          <w:szCs w:val="18"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             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6D6D51">
        <w:rPr>
          <w:rFonts w:ascii="Angsana New" w:hAnsi="Angsana New"/>
          <w:b/>
          <w:bCs/>
          <w:color w:val="000080"/>
          <w:sz w:val="18"/>
          <w:szCs w:val="18"/>
        </w:rPr>
        <w:t xml:space="preserve">        </w:t>
      </w: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</w:p>
    <w:p w:rsidR="00BE212E" w:rsidRDefault="00E33CFF" w:rsidP="00E33CFF">
      <w:pPr>
        <w:pStyle w:val="Header"/>
        <w:tabs>
          <w:tab w:val="clear" w:pos="4320"/>
          <w:tab w:val="clear" w:pos="8640"/>
        </w:tabs>
        <w:ind w:left="2160"/>
        <w:rPr>
          <w:rFonts w:ascii="Angsana New" w:hAnsi="Angsana New"/>
          <w:b/>
          <w:bCs/>
          <w:color w:val="000080"/>
          <w:sz w:val="18"/>
          <w:szCs w:val="18"/>
          <w:cs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</w:t>
      </w:r>
      <w:r>
        <w:rPr>
          <w:rFonts w:ascii="Angsana New" w:hAnsi="Angsana New"/>
          <w:b/>
          <w:bCs/>
          <w:noProof/>
          <w:color w:val="000080"/>
          <w:sz w:val="18"/>
          <w:szCs w:val="18"/>
          <w:cs/>
        </w:rPr>
        <w:drawing>
          <wp:inline distT="0" distB="0" distL="0" distR="0" wp14:anchorId="75069B57" wp14:editId="19825537">
            <wp:extent cx="2589823" cy="992363"/>
            <wp:effectExtent l="0" t="0" r="1270" b="0"/>
            <wp:docPr id="3" name="Picture 3" descr="NEW-Logo_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Logo_Docu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75" cy="10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2E" w:rsidRPr="00A110D0" w:rsidRDefault="00BE212E" w:rsidP="00BE212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ED7D31"/>
          <w:sz w:val="36"/>
          <w:szCs w:val="36"/>
          <w:cs/>
        </w:rPr>
      </w:pPr>
      <w:proofErr w:type="gramStart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>your</w:t>
      </w:r>
      <w:proofErr w:type="gramEnd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 xml:space="preserve"> reliable alliance for projects</w:t>
      </w:r>
    </w:p>
    <w:p w:rsidR="009E174A" w:rsidRPr="00E33CFF" w:rsidRDefault="009E174A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26"/>
          <w:szCs w:val="26"/>
        </w:rPr>
      </w:pPr>
    </w:p>
    <w:p w:rsidR="00BF339F" w:rsidRDefault="00902505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5953125" cy="3162300"/>
                <wp:effectExtent l="0" t="0" r="28575" b="19050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D51" w:rsidRPr="00647712" w:rsidRDefault="00647712" w:rsidP="00647712">
                            <w:pPr>
                              <w:jc w:val="center"/>
                              <w:rPr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</w:pPr>
                            <w:r w:rsidRPr="00647712">
                              <w:rPr>
                                <w:rFonts w:hint="cs"/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  <w:t>รูปโครงการ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style="width:468.75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" filled="f" strokecolor="#d8d8d8">
                <v:textbox>
                  <w:txbxContent>
                    <w:p w:rsidR="006D6D51" w:rsidRPr="00647712" w:rsidRDefault="00647712" w:rsidP="00647712">
                      <w:pPr>
                        <w:jc w:val="center"/>
                        <w:rPr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</w:pPr>
                      <w:r w:rsidRPr="00647712"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  <w:t>รูปโครงการ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645F" w:rsidRPr="00300D54" w:rsidRDefault="0075645F" w:rsidP="00BE212E">
      <w:pPr>
        <w:pStyle w:val="Header"/>
        <w:tabs>
          <w:tab w:val="clear" w:pos="4320"/>
          <w:tab w:val="clear" w:pos="8640"/>
        </w:tabs>
        <w:spacing w:line="120" w:lineRule="atLeast"/>
        <w:rPr>
          <w:rFonts w:ascii="Angsana New" w:hAnsi="Angsana New"/>
          <w:b/>
          <w:bCs/>
          <w:color w:val="000080"/>
          <w:sz w:val="96"/>
          <w:szCs w:val="96"/>
        </w:rPr>
      </w:pPr>
    </w:p>
    <w:p w:rsidR="0075645F" w:rsidRDefault="003E2163" w:rsidP="003E2163">
      <w:pPr>
        <w:pStyle w:val="Header"/>
        <w:tabs>
          <w:tab w:val="clear" w:pos="4320"/>
          <w:tab w:val="clear" w:pos="8640"/>
          <w:tab w:val="center" w:pos="4706"/>
          <w:tab w:val="right" w:pos="9412"/>
        </w:tabs>
        <w:spacing w:line="120" w:lineRule="atLeast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r w:rsidR="00902505"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4617961" cy="1897888"/>
                <wp:effectExtent l="0" t="0" r="11430" b="2667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961" cy="1897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28D8" w:rsidRDefault="006C28D8" w:rsidP="006C28D8">
                            <w:pPr>
                              <w:spacing w:line="204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52"/>
                                <w:szCs w:val="52"/>
                                <w:cs/>
                              </w:rPr>
                              <w:t>ข้อเสนอบริการ</w:t>
                            </w:r>
                          </w:p>
                          <w:p w:rsidR="006C28D8" w:rsidRDefault="006C28D8" w:rsidP="006C28D8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  <w:cs/>
                              </w:rPr>
                              <w:t>บริหาร</w:t>
                            </w:r>
                            <w:r w:rsidR="000C4FAA"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  <w:cs/>
                              </w:rPr>
                              <w:t>โครงการ</w:t>
                            </w:r>
                            <w:r w:rsidR="000C4FAA"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  <w:cs/>
                              </w:rPr>
                              <w:t>งานก่อสร้าง</w:t>
                            </w:r>
                            <w:r w:rsidR="00186A54"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86A54"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  <w:cs/>
                              </w:rPr>
                              <w:t>และ</w:t>
                            </w:r>
                            <w:bookmarkStart w:id="0" w:name="_GoBack"/>
                            <w:bookmarkEnd w:id="0"/>
                            <w:r w:rsidR="00186A54"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  <w:cs/>
                              </w:rPr>
                              <w:t>ต้นทุน</w:t>
                            </w:r>
                          </w:p>
                          <w:p w:rsidR="00331C16" w:rsidRPr="00D532D9" w:rsidRDefault="006C28D8" w:rsidP="006C28D8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  <w:cs/>
                              </w:rPr>
                              <w:t>โครงการ ...............................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cs/>
                              </w:rPr>
                              <w:t>เสนอครั้งที่ ...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 :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cs/>
                              </w:rPr>
                              <w:t>วันที่ 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0" o:spid="_x0000_s1027" style="width:363.6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" strokecolor="#bfbfbf [2412]">
                <v:textbox>
                  <w:txbxContent>
                    <w:p w:rsidR="006C28D8" w:rsidRDefault="006C28D8" w:rsidP="006C28D8">
                      <w:pPr>
                        <w:spacing w:line="204" w:lineRule="auto"/>
                        <w:jc w:val="center"/>
                        <w:rPr>
                          <w:rFonts w:ascii="Angsana New" w:hAnsi="Angsana New"/>
                          <w:b/>
                          <w:bCs/>
                          <w:color w:val="000080"/>
                          <w:sz w:val="52"/>
                          <w:szCs w:val="52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52"/>
                          <w:szCs w:val="52"/>
                          <w:cs/>
                        </w:rPr>
                        <w:t>ข้อเสนอบริการ</w:t>
                      </w:r>
                    </w:p>
                    <w:p w:rsidR="006C28D8" w:rsidRDefault="006C28D8" w:rsidP="006C28D8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  <w:cs/>
                        </w:rPr>
                        <w:t>บริหาร</w:t>
                      </w:r>
                      <w:r w:rsidR="000C4FAA">
                        <w:rPr>
                          <w:rFonts w:ascii="Angsana New" w:hAnsi="Angsana New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  <w:cs/>
                        </w:rPr>
                        <w:t>โครงการ</w:t>
                      </w:r>
                      <w:r w:rsidR="000C4FAA">
                        <w:rPr>
                          <w:rFonts w:ascii="Angsana New" w:hAnsi="Angsana New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  <w:cs/>
                        </w:rPr>
                        <w:t>งานก่อสร้าง</w:t>
                      </w:r>
                      <w:r w:rsidR="00186A54">
                        <w:rPr>
                          <w:rFonts w:ascii="Angsana New" w:hAnsi="Angsana New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</w:rPr>
                        <w:t xml:space="preserve"> </w:t>
                      </w:r>
                      <w:r w:rsidR="00186A54">
                        <w:rPr>
                          <w:rFonts w:ascii="Angsana New" w:hAnsi="Angsana New" w:hint="cs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  <w:cs/>
                        </w:rPr>
                        <w:t>และ</w:t>
                      </w:r>
                      <w:bookmarkStart w:id="1" w:name="_GoBack"/>
                      <w:bookmarkEnd w:id="1"/>
                      <w:r w:rsidR="00186A54">
                        <w:rPr>
                          <w:rFonts w:ascii="Angsana New" w:hAnsi="Angsana New" w:hint="cs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  <w:cs/>
                        </w:rPr>
                        <w:t>ต้นทุน</w:t>
                      </w:r>
                    </w:p>
                    <w:p w:rsidR="00331C16" w:rsidRPr="00D532D9" w:rsidRDefault="006C28D8" w:rsidP="006C28D8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80"/>
                          <w:sz w:val="48"/>
                          <w:szCs w:val="48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  <w:cs/>
                        </w:rPr>
                        <w:t>โครงการ ...............................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40"/>
                          <w:szCs w:val="40"/>
                          <w:cs/>
                        </w:rPr>
                        <w:t>เสนอครั้งที่ ...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40"/>
                          <w:szCs w:val="40"/>
                        </w:rPr>
                        <w:t xml:space="preserve"> :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80"/>
                          <w:sz w:val="40"/>
                          <w:szCs w:val="40"/>
                          <w: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ngsana New" w:hAnsi="Angsana New" w:hint="cs"/>
                          <w:b/>
                          <w:bCs/>
                          <w:color w:val="000080"/>
                          <w:sz w:val="40"/>
                          <w:szCs w:val="40"/>
                          <w:cs/>
                        </w:rPr>
                        <w:t>วันที่ ..................</w:t>
                      </w:r>
                      <w:proofErr w:type="gramEnd"/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</w:p>
    <w:p w:rsidR="009A2AE0" w:rsidRDefault="009A2AE0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821C51" w:rsidRDefault="00821C51">
      <w:pPr>
        <w:tabs>
          <w:tab w:val="left" w:pos="5505"/>
        </w:tabs>
      </w:pPr>
    </w:p>
    <w:sectPr w:rsidR="00821C51" w:rsidSect="003F3EAF">
      <w:headerReference w:type="default" r:id="rId9"/>
      <w:footerReference w:type="default" r:id="rId10"/>
      <w:pgSz w:w="11907" w:h="16840" w:code="9"/>
      <w:pgMar w:top="992" w:right="107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26" w:rsidRDefault="00EE5A26">
      <w:r>
        <w:separator/>
      </w:r>
    </w:p>
  </w:endnote>
  <w:endnote w:type="continuationSeparator" w:id="0">
    <w:p w:rsidR="00EE5A26" w:rsidRDefault="00EE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073150" cy="4876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Pr="00481A3C">
      <w:rPr>
        <w:rFonts w:ascii="Myriad Pro" w:hAnsi="Myriad Pro"/>
        <w:b/>
        <w:bCs/>
        <w:sz w:val="22"/>
        <w:szCs w:val="22"/>
      </w:rPr>
      <w:t>Project  Alliance</w:t>
    </w:r>
    <w:proofErr w:type="gramEnd"/>
    <w:r w:rsidRPr="00481A3C">
      <w:rPr>
        <w:rFonts w:ascii="Myriad Pro" w:hAnsi="Myriad Pro"/>
        <w:b/>
        <w:bCs/>
        <w:sz w:val="22"/>
        <w:szCs w:val="22"/>
      </w:rPr>
      <w:t xml:space="preserve">  Co., Ltd.</w:t>
    </w:r>
    <w:r w:rsidRPr="00634A9E">
      <w:rPr>
        <w:rFonts w:ascii="Myriad Pro" w:hAnsi="Myriad Pro"/>
        <w:color w:val="FF6600"/>
        <w:szCs w:val="24"/>
      </w:rPr>
      <w:t xml:space="preserve"> </w:t>
    </w:r>
    <w:r w:rsidRPr="00482C7A">
      <w:rPr>
        <w:rFonts w:ascii="Myriad Pro" w:hAnsi="Myriad Pro"/>
        <w:color w:val="FF6600"/>
        <w:sz w:val="16"/>
        <w:szCs w:val="16"/>
      </w:rPr>
      <w:t xml:space="preserve"> </w:t>
    </w:r>
    <w:r w:rsidRPr="00481A3C">
      <w:rPr>
        <w:rFonts w:ascii="Myriad Pro" w:hAnsi="Myriad Pro"/>
        <w:sz w:val="18"/>
        <w:szCs w:val="18"/>
      </w:rPr>
      <w:t xml:space="preserve">128/68, Unit 6 O, Floor 6, </w:t>
    </w:r>
    <w:proofErr w:type="spellStart"/>
    <w:r w:rsidRPr="00481A3C">
      <w:rPr>
        <w:rFonts w:ascii="Myriad Pro" w:hAnsi="Myriad Pro"/>
        <w:sz w:val="18"/>
        <w:szCs w:val="18"/>
      </w:rPr>
      <w:t>Payatai</w:t>
    </w:r>
    <w:proofErr w:type="spellEnd"/>
    <w:r w:rsidRPr="00481A3C">
      <w:rPr>
        <w:rFonts w:ascii="Myriad Pro" w:hAnsi="Myriad Pro"/>
        <w:sz w:val="18"/>
        <w:szCs w:val="18"/>
      </w:rPr>
      <w:t xml:space="preserve"> Plaza,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 Road,</w:t>
    </w:r>
  </w:p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proofErr w:type="spellStart"/>
    <w:r w:rsidRPr="00481A3C">
      <w:rPr>
        <w:rFonts w:ascii="Myriad Pro" w:hAnsi="Myriad Pro"/>
        <w:sz w:val="18"/>
        <w:szCs w:val="18"/>
      </w:rPr>
      <w:t>Thung</w:t>
    </w:r>
    <w:proofErr w:type="spellEnd"/>
    <w:r w:rsidRPr="00481A3C">
      <w:rPr>
        <w:rFonts w:ascii="Myriad Pro" w:hAnsi="Myriad Pro"/>
        <w:sz w:val="18"/>
        <w:szCs w:val="18"/>
      </w:rPr>
      <w:t xml:space="preserve">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, </w:t>
    </w:r>
    <w:proofErr w:type="spellStart"/>
    <w:r w:rsidRPr="00481A3C">
      <w:rPr>
        <w:rFonts w:ascii="Myriad Pro" w:hAnsi="Myriad Pro"/>
        <w:sz w:val="18"/>
        <w:szCs w:val="18"/>
      </w:rPr>
      <w:t>Ratchathewi</w:t>
    </w:r>
    <w:proofErr w:type="spellEnd"/>
    <w:r w:rsidRPr="00481A3C">
      <w:rPr>
        <w:rFonts w:ascii="Myriad Pro" w:hAnsi="Myriad Pro"/>
        <w:sz w:val="18"/>
        <w:szCs w:val="18"/>
      </w:rPr>
      <w:t>, Bangkok 10400, Thailand Tel</w:t>
    </w:r>
    <w:r w:rsidR="00532EAF">
      <w:rPr>
        <w:rFonts w:ascii="Myriad Pro" w:hAnsi="Myriad Pro"/>
        <w:sz w:val="18"/>
        <w:szCs w:val="18"/>
      </w:rPr>
      <w:t>: 0 2612 9551, Fax: 0 2612 9550</w:t>
    </w:r>
    <w:r w:rsidR="004A7F30">
      <w:rPr>
        <w:rFonts w:ascii="Myriad Pro" w:hAnsi="Myriad Pro"/>
        <w:sz w:val="18"/>
        <w:szCs w:val="18"/>
      </w:rPr>
      <w:t>,</w:t>
    </w:r>
  </w:p>
  <w:p w:rsidR="008943DB" w:rsidRPr="008943DB" w:rsidRDefault="008943DB" w:rsidP="008943DB">
    <w:pPr>
      <w:spacing w:line="300" w:lineRule="auto"/>
      <w:rPr>
        <w:rFonts w:ascii="Myriad Pro" w:hAnsi="Myriad Pro"/>
        <w:sz w:val="14"/>
        <w:szCs w:val="14"/>
      </w:rPr>
    </w:pPr>
    <w:proofErr w:type="gramStart"/>
    <w:r w:rsidRPr="00481A3C">
      <w:rPr>
        <w:rFonts w:ascii="Myriad Pro" w:hAnsi="Myriad Pro"/>
        <w:sz w:val="18"/>
        <w:szCs w:val="18"/>
      </w:rPr>
      <w:t>Email :</w:t>
    </w:r>
    <w:proofErr w:type="gramEnd"/>
    <w:r w:rsidRPr="00481A3C">
      <w:rPr>
        <w:rFonts w:ascii="Myriad Pro" w:hAnsi="Myriad Pro"/>
        <w:sz w:val="18"/>
        <w:szCs w:val="18"/>
      </w:rPr>
      <w:t xml:space="preserve"> info@projectalliance.co.th, Website : www.projectalliance.co.th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26" w:rsidRDefault="00EE5A26">
      <w:r>
        <w:separator/>
      </w:r>
    </w:p>
  </w:footnote>
  <w:footnote w:type="continuationSeparator" w:id="0">
    <w:p w:rsidR="00EE5A26" w:rsidRDefault="00EE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4A" w:rsidRDefault="009E174A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B2026"/>
    <w:multiLevelType w:val="hybridMultilevel"/>
    <w:tmpl w:val="29BEB8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E"/>
    <w:rsid w:val="00003BE8"/>
    <w:rsid w:val="00022797"/>
    <w:rsid w:val="00024AB0"/>
    <w:rsid w:val="000417F5"/>
    <w:rsid w:val="0009562B"/>
    <w:rsid w:val="000C38AB"/>
    <w:rsid w:val="000C4FAA"/>
    <w:rsid w:val="000E4A03"/>
    <w:rsid w:val="00112F7A"/>
    <w:rsid w:val="00121067"/>
    <w:rsid w:val="0016271B"/>
    <w:rsid w:val="00182B92"/>
    <w:rsid w:val="00186A54"/>
    <w:rsid w:val="001B0539"/>
    <w:rsid w:val="001C7FEF"/>
    <w:rsid w:val="001F3B4E"/>
    <w:rsid w:val="002168B3"/>
    <w:rsid w:val="00250F72"/>
    <w:rsid w:val="002929B9"/>
    <w:rsid w:val="002A3B0C"/>
    <w:rsid w:val="002D04C2"/>
    <w:rsid w:val="002D43DE"/>
    <w:rsid w:val="002D4B81"/>
    <w:rsid w:val="002E1BD6"/>
    <w:rsid w:val="002E3D04"/>
    <w:rsid w:val="00300C40"/>
    <w:rsid w:val="00300D54"/>
    <w:rsid w:val="00331C16"/>
    <w:rsid w:val="00335F13"/>
    <w:rsid w:val="00374638"/>
    <w:rsid w:val="003A3041"/>
    <w:rsid w:val="003E2163"/>
    <w:rsid w:val="003F2774"/>
    <w:rsid w:val="003F3EAF"/>
    <w:rsid w:val="00403612"/>
    <w:rsid w:val="00412E45"/>
    <w:rsid w:val="004468F0"/>
    <w:rsid w:val="00461AE7"/>
    <w:rsid w:val="00481A3C"/>
    <w:rsid w:val="00482C7A"/>
    <w:rsid w:val="004A3527"/>
    <w:rsid w:val="004A7F30"/>
    <w:rsid w:val="004B1793"/>
    <w:rsid w:val="004B7B13"/>
    <w:rsid w:val="004E681E"/>
    <w:rsid w:val="00510EC0"/>
    <w:rsid w:val="00532EAF"/>
    <w:rsid w:val="00534605"/>
    <w:rsid w:val="005350C6"/>
    <w:rsid w:val="00567DCE"/>
    <w:rsid w:val="005B4DC8"/>
    <w:rsid w:val="005C7009"/>
    <w:rsid w:val="005D63C9"/>
    <w:rsid w:val="00634A9E"/>
    <w:rsid w:val="00647712"/>
    <w:rsid w:val="00651D53"/>
    <w:rsid w:val="00651E10"/>
    <w:rsid w:val="0066309F"/>
    <w:rsid w:val="00685389"/>
    <w:rsid w:val="00690041"/>
    <w:rsid w:val="006C28D8"/>
    <w:rsid w:val="006C3B0B"/>
    <w:rsid w:val="006D6D51"/>
    <w:rsid w:val="0073326E"/>
    <w:rsid w:val="007556D1"/>
    <w:rsid w:val="0075645F"/>
    <w:rsid w:val="00760902"/>
    <w:rsid w:val="0077667D"/>
    <w:rsid w:val="007826C7"/>
    <w:rsid w:val="00795924"/>
    <w:rsid w:val="0079623D"/>
    <w:rsid w:val="007E43EE"/>
    <w:rsid w:val="0081008A"/>
    <w:rsid w:val="00821C51"/>
    <w:rsid w:val="00836289"/>
    <w:rsid w:val="00867989"/>
    <w:rsid w:val="00887AA2"/>
    <w:rsid w:val="008934DF"/>
    <w:rsid w:val="008943DB"/>
    <w:rsid w:val="008A799B"/>
    <w:rsid w:val="008B542F"/>
    <w:rsid w:val="008D42F2"/>
    <w:rsid w:val="00900A48"/>
    <w:rsid w:val="00902505"/>
    <w:rsid w:val="00915CD8"/>
    <w:rsid w:val="009625AF"/>
    <w:rsid w:val="00985333"/>
    <w:rsid w:val="00996F55"/>
    <w:rsid w:val="009A2AE0"/>
    <w:rsid w:val="009C36D6"/>
    <w:rsid w:val="009E174A"/>
    <w:rsid w:val="009F7E57"/>
    <w:rsid w:val="00A03422"/>
    <w:rsid w:val="00A110D0"/>
    <w:rsid w:val="00A7193B"/>
    <w:rsid w:val="00AD43AC"/>
    <w:rsid w:val="00AD4577"/>
    <w:rsid w:val="00AD4837"/>
    <w:rsid w:val="00B54FB7"/>
    <w:rsid w:val="00B778C9"/>
    <w:rsid w:val="00B83FF4"/>
    <w:rsid w:val="00B97054"/>
    <w:rsid w:val="00BC5FD8"/>
    <w:rsid w:val="00BE212E"/>
    <w:rsid w:val="00BF339F"/>
    <w:rsid w:val="00C15258"/>
    <w:rsid w:val="00C210F2"/>
    <w:rsid w:val="00C64234"/>
    <w:rsid w:val="00C92A52"/>
    <w:rsid w:val="00C9306C"/>
    <w:rsid w:val="00CB3399"/>
    <w:rsid w:val="00CC4DDF"/>
    <w:rsid w:val="00CF7BE2"/>
    <w:rsid w:val="00D532D9"/>
    <w:rsid w:val="00D929FD"/>
    <w:rsid w:val="00DA6E7F"/>
    <w:rsid w:val="00DC298C"/>
    <w:rsid w:val="00DE1DB0"/>
    <w:rsid w:val="00DE5249"/>
    <w:rsid w:val="00DF3381"/>
    <w:rsid w:val="00E33CFF"/>
    <w:rsid w:val="00E56F56"/>
    <w:rsid w:val="00E84559"/>
    <w:rsid w:val="00EA4FA2"/>
    <w:rsid w:val="00EC1D31"/>
    <w:rsid w:val="00ED2221"/>
    <w:rsid w:val="00EE5A26"/>
    <w:rsid w:val="00F12B9D"/>
    <w:rsid w:val="00F378F9"/>
    <w:rsid w:val="00F60B7E"/>
    <w:rsid w:val="00FA057B"/>
    <w:rsid w:val="00FB1E3F"/>
    <w:rsid w:val="00F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C7AB3B-4D1A-41CE-917C-536EA55C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Pr>
      <w:rFonts w:cs="Angsana New"/>
      <w:sz w:val="24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ppadolj\My%20Documents\Project%20Alliance\Templates\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B28D-0314-4868-A698-4444994D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Siam Paragon Development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Siam Paragon Development</dc:creator>
  <cp:keywords/>
  <cp:lastModifiedBy>TR</cp:lastModifiedBy>
  <cp:revision>3</cp:revision>
  <cp:lastPrinted>2020-12-25T08:34:00Z</cp:lastPrinted>
  <dcterms:created xsi:type="dcterms:W3CDTF">2023-09-12T07:18:00Z</dcterms:created>
  <dcterms:modified xsi:type="dcterms:W3CDTF">2023-09-12T07:43:00Z</dcterms:modified>
</cp:coreProperties>
</file>